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7506" w:rsidR="00F37506" w:rsidP="2522AB7C" w:rsidRDefault="00F37506" w14:paraId="3E5DC27C" w14:textId="172EB79F">
      <w:pPr>
        <w:pStyle w:val="Normal"/>
        <w:suppressLineNumbers w:val="0"/>
        <w:bidi w:val="0"/>
        <w:spacing w:before="0" w:beforeAutospacing="off" w:after="0" w:afterAutospacing="off" w:line="259" w:lineRule="auto"/>
        <w:ind w:left="0" w:right="0"/>
        <w:jc w:val="left"/>
        <w:rPr>
          <w:b w:val="1"/>
          <w:bCs w:val="1"/>
          <w:sz w:val="36"/>
          <w:szCs w:val="36"/>
        </w:rPr>
      </w:pPr>
      <w:r w:rsidRPr="2522AB7C" w:rsidR="57FC434F">
        <w:rPr>
          <w:b w:val="1"/>
          <w:bCs w:val="1"/>
          <w:sz w:val="36"/>
          <w:szCs w:val="36"/>
        </w:rPr>
        <w:t>Spring 2026</w:t>
      </w:r>
      <w:r w:rsidRPr="2522AB7C" w:rsidR="58AFCAC0">
        <w:rPr>
          <w:b w:val="1"/>
          <w:bCs w:val="1"/>
          <w:sz w:val="36"/>
          <w:szCs w:val="36"/>
        </w:rPr>
        <w:t xml:space="preserve"> Application Questions</w:t>
      </w:r>
    </w:p>
    <w:p w:rsidR="00F37506" w:rsidP="00AF2468" w:rsidRDefault="00F37506" w14:paraId="0DC51E24" w14:textId="77777777">
      <w:pPr>
        <w:rPr>
          <w:b/>
          <w:bCs/>
        </w:rPr>
      </w:pPr>
    </w:p>
    <w:p w:rsidRPr="00AF2468" w:rsidR="00AF2468" w:rsidP="00AF2468" w:rsidRDefault="00AF2468" w14:paraId="5C274199" w14:textId="2DFAE8E3">
      <w:r w:rsidRPr="00AF2468">
        <w:rPr>
          <w:b/>
          <w:bCs/>
        </w:rPr>
        <w:t>Executive Summary</w:t>
      </w:r>
    </w:p>
    <w:p w:rsidRPr="00AF2468" w:rsidR="00AF2468" w:rsidP="00AF2468" w:rsidRDefault="00AF2468" w14:paraId="690C61A6" w14:textId="77777777">
      <w:r w:rsidRPr="00AF2468">
        <w:t xml:space="preserve">State the application’s broad, long-term objectives and specific aims with relevance to and how the project meets CHA’s goals. Provide a succinct and accurate description of the proposed work that should be able to stand on its own (separate from the application). This section should be informative to other </w:t>
      </w:r>
      <w:proofErr w:type="gramStart"/>
      <w:r w:rsidRPr="00AF2468">
        <w:t>persons</w:t>
      </w:r>
      <w:proofErr w:type="gramEnd"/>
      <w:r w:rsidRPr="00AF2468">
        <w:t xml:space="preserve"> working in the same or related fields and understandable to a scientifically literate reader. Avoid both descriptions of past accomplishments and the use of the first person. The executive summary must include any additional information necessary for reviewers to evaluate the proposal (see evaluation criteria for more details). Please be concise. (</w:t>
      </w:r>
      <w:proofErr w:type="gramStart"/>
      <w:r w:rsidRPr="00AF2468">
        <w:t>1500 word</w:t>
      </w:r>
      <w:proofErr w:type="gramEnd"/>
      <w:r w:rsidRPr="00AF2468">
        <w:t xml:space="preserve"> limit)</w:t>
      </w:r>
    </w:p>
    <w:p w:rsidR="005E045C" w:rsidP="00571DEA" w:rsidRDefault="005E045C" w14:paraId="30962B55" w14:textId="77777777"/>
    <w:p w:rsidRPr="00AF2468" w:rsidR="00AF2468" w:rsidP="00571DEA" w:rsidRDefault="00AF2468" w14:paraId="70380088" w14:textId="4BA64428">
      <w:pPr>
        <w:rPr>
          <w:b/>
          <w:bCs/>
        </w:rPr>
      </w:pPr>
      <w:r w:rsidRPr="00AF2468">
        <w:rPr>
          <w:b/>
          <w:bCs/>
        </w:rPr>
        <w:t>Investigator Information</w:t>
      </w:r>
    </w:p>
    <w:p w:rsidR="00AF2468" w:rsidP="00AF2468" w:rsidRDefault="00AF2468" w14:paraId="21244EC5" w14:textId="685D8CCA">
      <w:r>
        <w:t>Title</w:t>
      </w:r>
      <w:r>
        <w:t xml:space="preserve"> | Full </w:t>
      </w:r>
      <w:r>
        <w:t xml:space="preserve">Name </w:t>
      </w:r>
      <w:r>
        <w:t xml:space="preserve">| </w:t>
      </w:r>
      <w:r>
        <w:t>Credentials</w:t>
      </w:r>
      <w:r>
        <w:t xml:space="preserve"> | </w:t>
      </w:r>
      <w:r>
        <w:t>Phone Number</w:t>
      </w:r>
      <w:r>
        <w:t xml:space="preserve"> | </w:t>
      </w:r>
      <w:r>
        <w:t>Email</w:t>
      </w:r>
      <w:r>
        <w:t xml:space="preserve"> | </w:t>
      </w:r>
      <w:r>
        <w:t>College</w:t>
      </w:r>
      <w:r>
        <w:t xml:space="preserve"> | </w:t>
      </w:r>
      <w:r>
        <w:t>Department or Unit</w:t>
      </w:r>
      <w:r>
        <w:t xml:space="preserve"> | </w:t>
      </w:r>
      <w:r>
        <w:t>Business Manager Name</w:t>
      </w:r>
      <w:r>
        <w:t xml:space="preserve"> | </w:t>
      </w:r>
      <w:r>
        <w:t>Business Manager Email</w:t>
      </w:r>
      <w:r>
        <w:t xml:space="preserve"> | </w:t>
      </w:r>
      <w:r w:rsidRPr="00AF2468">
        <w:t>NIH or NSF format</w:t>
      </w:r>
      <w:r>
        <w:t xml:space="preserve"> </w:t>
      </w:r>
      <w:proofErr w:type="spellStart"/>
      <w:r>
        <w:t>Biosketch</w:t>
      </w:r>
      <w:proofErr w:type="spellEnd"/>
    </w:p>
    <w:p w:rsidR="003E5829" w:rsidP="00AF2468" w:rsidRDefault="003E5829" w14:paraId="580E5586" w14:textId="77777777"/>
    <w:p w:rsidRPr="003E5829" w:rsidR="003E5829" w:rsidP="003E5829" w:rsidRDefault="003E5829" w14:paraId="6C3347BD" w14:textId="77777777">
      <w:pPr>
        <w:rPr>
          <w:b/>
          <w:bCs/>
          <w:sz w:val="28"/>
          <w:szCs w:val="32"/>
        </w:rPr>
      </w:pPr>
      <w:r w:rsidRPr="003E5829">
        <w:rPr>
          <w:b/>
          <w:bCs/>
          <w:sz w:val="28"/>
          <w:szCs w:val="32"/>
        </w:rPr>
        <w:t>Research Plan</w:t>
      </w:r>
    </w:p>
    <w:p w:rsidRPr="003E5829" w:rsidR="003E5829" w:rsidP="003E5829" w:rsidRDefault="003E5829" w14:paraId="0653FEB2" w14:textId="77777777">
      <w:pPr>
        <w:rPr>
          <w:vanish/>
        </w:rPr>
      </w:pPr>
      <w:r w:rsidRPr="003E5829">
        <w:rPr>
          <w:vanish/>
        </w:rPr>
        <w:t>Top of Form</w:t>
      </w:r>
    </w:p>
    <w:p w:rsidRPr="003E5829" w:rsidR="003E5829" w:rsidP="003E5829" w:rsidRDefault="003E5829" w14:paraId="5F5EAED4" w14:textId="77777777">
      <w:r w:rsidRPr="003E5829">
        <w:rPr>
          <w:b/>
          <w:bCs/>
        </w:rPr>
        <w:t>Specific Aims</w:t>
      </w:r>
    </w:p>
    <w:p w:rsidRPr="003E5829" w:rsidR="003E5829" w:rsidP="003E5829" w:rsidRDefault="003E5829" w14:paraId="4E65F5BF" w14:textId="77777777">
      <w:r w:rsidRPr="003E5829">
        <w:t>Restate the specific aims of the proposed project as actions to be taken. A list of bullet points is acceptable. If they are sequential, place in a temporal order. If non-sequential, place them in order of priority.</w:t>
      </w:r>
    </w:p>
    <w:p w:rsidRPr="003E5829" w:rsidR="003E5829" w:rsidP="003E5829" w:rsidRDefault="003E5829" w14:paraId="38918E75" w14:textId="77777777">
      <w:r w:rsidRPr="003E5829">
        <w:rPr>
          <w:b/>
          <w:bCs/>
        </w:rPr>
        <w:t>Relevance and Significance</w:t>
      </w:r>
    </w:p>
    <w:p w:rsidRPr="003E5829" w:rsidR="003E5829" w:rsidP="003E5829" w:rsidRDefault="003E5829" w14:paraId="4312F1D3" w14:textId="77777777">
      <w:r w:rsidRPr="003E5829">
        <w:t>Be concise and focused on only the critical points while providing the reviewer with the necessary details to understand why you are proposing the work. What significant problem does the project address? How will scientific knowledge or clinical practice be advanced if the aims are achieved? Is the project original and innovative (e.g., challenge existing paradigms or clinical practice; address an innovative hypothesis or critical barrier to progress in the field; develop or employ novel concepts, approaches, methodologies, tools, or technologies for this area; etc.)? What significant problem or unmet need does the project address? </w:t>
      </w:r>
    </w:p>
    <w:p w:rsidRPr="003E5829" w:rsidR="003E5829" w:rsidP="003E5829" w:rsidRDefault="003E5829" w14:paraId="48D404E4" w14:textId="77777777">
      <w:r w:rsidRPr="003E5829">
        <w:t>Be sure to incorporate relevant literature as needed. However, the literature review in this section should be no longer than three to five sentences, because other proposal sections will also include references to the literature. The goal is simply to provide the reader with the necessary background to understand the research and how the proposed project addresses the identified research question.</w:t>
      </w:r>
    </w:p>
    <w:p w:rsidRPr="003E5829" w:rsidR="003E5829" w:rsidP="003E5829" w:rsidRDefault="003E5829" w14:paraId="08CC857C" w14:textId="77777777">
      <w:r w:rsidRPr="003E5829">
        <w:rPr>
          <w:b/>
          <w:bCs/>
        </w:rPr>
        <w:t>Hypothesis</w:t>
      </w:r>
    </w:p>
    <w:p w:rsidRPr="003E5829" w:rsidR="003E5829" w:rsidP="003E5829" w:rsidRDefault="003E5829" w14:paraId="292993AE" w14:textId="77777777">
      <w:r w:rsidRPr="003E5829">
        <w:t>State your central hypothesis clearly, specifically, and with simple language. Demonstrate to the reviewers that you have a hypothesis-driven proposal that is testable. In general, avoid vague hypotheses. Reviewers seek clarity regarding the intended purpose and outcome of the proposed research.</w:t>
      </w:r>
    </w:p>
    <w:p w:rsidRPr="003E5829" w:rsidR="003E5829" w:rsidP="003E5829" w:rsidRDefault="003E5829" w14:paraId="3B134571" w14:textId="77777777">
      <w:r w:rsidRPr="003E5829">
        <w:rPr>
          <w:b/>
          <w:bCs/>
        </w:rPr>
        <w:t>Rationale</w:t>
      </w:r>
    </w:p>
    <w:p w:rsidRPr="003E5829" w:rsidR="003E5829" w:rsidP="003E5829" w:rsidRDefault="003E5829" w14:paraId="6D5BC19C" w14:textId="77777777">
      <w:r w:rsidRPr="003E5829">
        <w:t>Explain how you arrived at your central hypothesis (example, your past research, findings in published literature, etc.). Briefly, state what your project’s completion would make possible (e.g., generation of new knowledge, new equipment, facilities, software, procedure, etc.), and tie the outcome(s) to the goals of the CHA Program.</w:t>
      </w:r>
    </w:p>
    <w:p w:rsidRPr="003E5829" w:rsidR="003E5829" w:rsidP="003E5829" w:rsidRDefault="003E5829" w14:paraId="741F7B66" w14:textId="77777777">
      <w:proofErr w:type="gramStart"/>
      <w:r w:rsidRPr="003E5829">
        <w:rPr>
          <w:b/>
          <w:bCs/>
        </w:rPr>
        <w:t>Introduce</w:t>
      </w:r>
      <w:proofErr w:type="gramEnd"/>
      <w:r w:rsidRPr="003E5829">
        <w:rPr>
          <w:b/>
          <w:bCs/>
        </w:rPr>
        <w:t xml:space="preserve"> Solution(s)</w:t>
      </w:r>
    </w:p>
    <w:p w:rsidRPr="003E5829" w:rsidR="003E5829" w:rsidP="003E5829" w:rsidRDefault="003E5829" w14:paraId="76CDF076" w14:textId="77777777">
      <w:r w:rsidRPr="003E5829">
        <w:t xml:space="preserve">Your goal should be to introduce the solution that fills a gap in knowledge and/or practice. It is critical to convince reviewers that you (and your colleagues) have the solution to address the current knowledge or practice gap and the expertise to accomplish this solution. Keep your </w:t>
      </w:r>
      <w:r w:rsidRPr="003E5829">
        <w:t>wording simple, relevant, and to the point. Address specific short-term and longer-term aims (as applicable).</w:t>
      </w:r>
    </w:p>
    <w:p w:rsidRPr="003E5829" w:rsidR="003E5829" w:rsidP="003E5829" w:rsidRDefault="003E5829" w14:paraId="558EDB2C" w14:textId="77777777">
      <w:r w:rsidRPr="003E5829">
        <w:rPr>
          <w:b/>
          <w:bCs/>
        </w:rPr>
        <w:t>Approach/Research Design</w:t>
      </w:r>
    </w:p>
    <w:p w:rsidRPr="003E5829" w:rsidR="003E5829" w:rsidP="003E5829" w:rsidRDefault="003E5829" w14:paraId="647B0E02" w14:textId="77777777">
      <w:r w:rsidRPr="003E5829">
        <w:t>Describe the conceptual or clinical framework, design, methods, and analyses necessary to achieve the aims of the project. Also, include expected outcomes and potential pitfalls &amp; alternative strategies for each aim.</w:t>
      </w:r>
    </w:p>
    <w:p w:rsidRPr="003E5829" w:rsidR="003E5829" w:rsidP="003E5829" w:rsidRDefault="003E5829" w14:paraId="5FD55990" w14:textId="77777777">
      <w:r w:rsidRPr="003E5829">
        <w:rPr>
          <w:b/>
          <w:bCs/>
        </w:rPr>
        <w:t>Impact/Innovation</w:t>
      </w:r>
    </w:p>
    <w:p w:rsidR="003E5829" w:rsidP="003E5829" w:rsidRDefault="003E5829" w14:paraId="16D9C64D" w14:textId="77777777">
      <w:r w:rsidRPr="003E5829">
        <w:t>State how your project would help those who need it. What will be the effect of the studies on the concepts, methods, technologies, treatments, services, or preventative interventions that drive this field?</w:t>
      </w:r>
    </w:p>
    <w:p w:rsidRPr="003E5829" w:rsidR="003E5829" w:rsidP="003E5829" w:rsidRDefault="003E5829" w14:paraId="076115DC" w14:textId="77777777"/>
    <w:p w:rsidRPr="003E5829" w:rsidR="003E5829" w:rsidP="003E5829" w:rsidRDefault="003E5829" w14:paraId="402A5D4F" w14:textId="7A0EEF15">
      <w:pPr>
        <w:rPr>
          <w:b/>
          <w:bCs/>
          <w:sz w:val="32"/>
          <w:szCs w:val="36"/>
        </w:rPr>
      </w:pPr>
      <w:r w:rsidRPr="003E5829">
        <w:rPr>
          <w:b/>
          <w:bCs/>
          <w:sz w:val="32"/>
          <w:szCs w:val="36"/>
        </w:rPr>
        <w:t>Additional Information</w:t>
      </w:r>
    </w:p>
    <w:p w:rsidRPr="003E5829" w:rsidR="003E5829" w:rsidP="003E5829" w:rsidRDefault="003E5829" w14:paraId="2A3EFC9F" w14:textId="77777777">
      <w:r w:rsidRPr="003E5829">
        <w:rPr>
          <w:b/>
          <w:bCs/>
        </w:rPr>
        <w:t>Facilities/Equipment </w:t>
      </w:r>
      <w:r w:rsidRPr="003E5829">
        <w:t>(optional)</w:t>
      </w:r>
      <w:r w:rsidRPr="003E5829">
        <w:rPr>
          <w:b/>
          <w:bCs/>
        </w:rPr>
        <w:t> </w:t>
      </w:r>
    </w:p>
    <w:p w:rsidRPr="003E5829" w:rsidR="003E5829" w:rsidP="003E5829" w:rsidRDefault="003E5829" w14:paraId="4D6E35C7" w14:textId="77777777">
      <w:r w:rsidRPr="003E5829">
        <w:t>If facilities or equipment are required that are not available in your laboratory or institution (e.g., use of a Simulation Center, simulation equipment, 3D printers, or VR/AR laboratories), please contact the Academic Collaborations team at </w:t>
      </w:r>
      <w:hyperlink w:tgtFrame="_blank" w:history="1" r:id="rId7">
        <w:r w:rsidRPr="003E5829">
          <w:rPr>
            <w:rStyle w:val="Hyperlink"/>
          </w:rPr>
          <w:t>IAI@osfhealthcare.org</w:t>
        </w:r>
      </w:hyperlink>
    </w:p>
    <w:p w:rsidRPr="003E5829" w:rsidR="003E5829" w:rsidP="003E5829" w:rsidRDefault="003E5829" w14:paraId="18120137" w14:textId="77777777">
      <w:r w:rsidRPr="003E5829">
        <w:rPr>
          <w:b/>
          <w:bCs/>
        </w:rPr>
        <w:t>Plan for Securing Institutional Review Board (IRB)/Committee on the Use of Human Subjects in Research (CUHSR) or Institutional Animal Care and Use Committee (IACUC) Approvals</w:t>
      </w:r>
      <w:r w:rsidRPr="003E5829">
        <w:t> </w:t>
      </w:r>
    </w:p>
    <w:p w:rsidRPr="003E5829" w:rsidR="003E5829" w:rsidP="003E5829" w:rsidRDefault="003E5829" w14:paraId="05C5605E" w14:textId="77777777">
      <w:r w:rsidRPr="003E5829">
        <w:t>While these approvals need not be in place at the time of submission, they MUST be secured before an award is executed. Failure to secure appropriate approvals may result in the award being rescinded.</w:t>
      </w:r>
    </w:p>
    <w:p w:rsidRPr="003E5829" w:rsidR="003E5829" w:rsidP="003E5829" w:rsidRDefault="003E5829" w14:paraId="000EB145" w14:textId="77777777">
      <w:r w:rsidRPr="003E5829">
        <w:rPr>
          <w:b/>
          <w:bCs/>
        </w:rPr>
        <w:t>Background Technology Statement</w:t>
      </w:r>
    </w:p>
    <w:p w:rsidRPr="003E5829" w:rsidR="003E5829" w:rsidP="003E5829" w:rsidRDefault="003E5829" w14:paraId="4EB3639B" w14:textId="77777777">
      <w:r w:rsidRPr="003E5829">
        <w:t>The Background Technologies Statement provides information on any existing technologies, intellectual property, or proprietary assets relevant to the project. This may include patents, copyrights, trademarks, or trade secrets owned or licensed by the awardee. Understanding the background technologies is essential for ensuring compliance with legal and contractual obligations and avoiding potential conflicts of interest. T</w:t>
      </w:r>
    </w:p>
    <w:p w:rsidRPr="003E5829" w:rsidR="003E5829" w:rsidP="003E5829" w:rsidRDefault="003E5829" w14:paraId="53010C59" w14:textId="77777777">
      <w:r w:rsidRPr="003E5829">
        <w:t xml:space="preserve">his should be about a </w:t>
      </w:r>
      <w:proofErr w:type="gramStart"/>
      <w:r w:rsidRPr="003E5829">
        <w:t>paragraph long</w:t>
      </w:r>
      <w:proofErr w:type="gramEnd"/>
      <w:r w:rsidRPr="003E5829">
        <w:t>, including a summary-level description of the disclosed Intellectual Property and focusing on its specific advantages over current technology. Additional information and related or supporting documents should be attached upon submission. This is the heart of the disclosure. The more information provided, the better equipped we will be to develop a protection strategy and evaluate commercialization potential. </w:t>
      </w:r>
    </w:p>
    <w:p w:rsidRPr="003E5829" w:rsidR="003E5829" w:rsidP="003E5829" w:rsidRDefault="003E5829" w14:paraId="6A438E0B" w14:textId="77777777">
      <w:r w:rsidRPr="003E5829">
        <w:rPr>
          <w:i/>
          <w:iCs/>
        </w:rPr>
        <w:t>If you do not have any background technologies to disclose - please indicate that in this field.</w:t>
      </w:r>
    </w:p>
    <w:p w:rsidRPr="003E5829" w:rsidR="003E5829" w:rsidP="003E5829" w:rsidRDefault="003E5829" w14:paraId="3CAD226C" w14:textId="77777777">
      <w:r w:rsidRPr="003E5829">
        <w:rPr>
          <w:b/>
          <w:bCs/>
        </w:rPr>
        <w:t>Future Funding and Intellectual Property Statement</w:t>
      </w:r>
    </w:p>
    <w:p w:rsidRPr="003E5829" w:rsidR="003E5829" w:rsidP="003E5829" w:rsidRDefault="003E5829" w14:paraId="590E6EB0" w14:textId="77777777">
      <w:r w:rsidRPr="003E5829">
        <w:t>Given CHA awards are seed grants, discuss opportunities for future or matching funding from sources other than UIC or OSF HealthCare, such as governmental or non-governmental organizations (e.g., private foundations, industry, etc.). Identify specific programs and submission deadlines. Discuss plans for submitting invention disclosures of intellectual property ideas to the OSF’s Office of Innovation Management (OIM) and University of Illinois Office of Technology Management (OTM).</w:t>
      </w:r>
    </w:p>
    <w:p w:rsidRPr="003E5829" w:rsidR="003E5829" w:rsidP="003E5829" w:rsidRDefault="003E5829" w14:paraId="19B92D88" w14:textId="77777777">
      <w:r w:rsidRPr="003E5829">
        <w:rPr>
          <w:b/>
          <w:bCs/>
        </w:rPr>
        <w:t>Bibliography</w:t>
      </w:r>
    </w:p>
    <w:p w:rsidRPr="003E5829" w:rsidR="003E5829" w:rsidP="003E5829" w:rsidRDefault="003E5829" w14:paraId="70147AD8" w14:textId="77777777">
      <w:r w:rsidRPr="003E5829">
        <w:t>Only list citations used in your project description.</w:t>
      </w:r>
    </w:p>
    <w:p w:rsidRPr="003E5829" w:rsidR="003E5829" w:rsidP="003E5829" w:rsidRDefault="003E5829" w14:paraId="5CB99266" w14:textId="77777777">
      <w:r w:rsidRPr="003E5829">
        <w:rPr>
          <w:b/>
          <w:bCs/>
        </w:rPr>
        <w:t>Data Request Form</w:t>
      </w:r>
      <w:r w:rsidRPr="003E5829">
        <w:t> (if applicable)</w:t>
      </w:r>
    </w:p>
    <w:p w:rsidRPr="003E5829" w:rsidR="003E5829" w:rsidP="003E5829" w:rsidRDefault="003E5829" w14:paraId="56323C7A" w14:textId="77777777">
      <w:r w:rsidRPr="003E5829">
        <w:t>Please fill out the OSF Data Request form found </w:t>
      </w:r>
      <w:hyperlink w:tgtFrame="_blank" w:history="1" r:id="rId8">
        <w:r w:rsidRPr="003E5829">
          <w:rPr>
            <w:rStyle w:val="Hyperlink"/>
          </w:rPr>
          <w:t>here</w:t>
        </w:r>
      </w:hyperlink>
      <w:r w:rsidRPr="003E5829">
        <w:t> if your project requires data from OSF, such as patient, billing data, or other OSF data. You do not need to fill out this form for data generated during the project (e.g., in the course of a trial or experiment.)</w:t>
      </w:r>
    </w:p>
    <w:p w:rsidRPr="003E5829" w:rsidR="003E5829" w:rsidP="003E5829" w:rsidRDefault="003E5829" w14:paraId="604703F6" w14:textId="77777777">
      <w:r w:rsidRPr="003E5829">
        <w:t>Upload a file</w:t>
      </w:r>
    </w:p>
    <w:p w:rsidRPr="003E5829" w:rsidR="003E5829" w:rsidP="003E5829" w:rsidRDefault="003E5829" w14:paraId="1F6FE6EF" w14:textId="77777777">
      <w:r w:rsidRPr="003E5829">
        <w:rPr>
          <w:b/>
          <w:bCs/>
        </w:rPr>
        <w:t>Biographical Sketches of Investigators</w:t>
      </w:r>
    </w:p>
    <w:p w:rsidRPr="003E5829" w:rsidR="003E5829" w:rsidP="003E5829" w:rsidRDefault="003E5829" w14:paraId="22FB2E40" w14:textId="77777777">
      <w:r w:rsidRPr="003E5829">
        <w:t xml:space="preserve">This information is mandatory for all Principal Investigators and Collaborators who will provide substantial contributions to the project. Please use the NIH or NSF format for all </w:t>
      </w:r>
      <w:proofErr w:type="spellStart"/>
      <w:r w:rsidRPr="003E5829">
        <w:t>biosketches</w:t>
      </w:r>
      <w:proofErr w:type="spellEnd"/>
      <w:r w:rsidRPr="003E5829">
        <w:t xml:space="preserve"> found </w:t>
      </w:r>
      <w:hyperlink w:history="1" r:id="rId9">
        <w:r w:rsidRPr="003E5829">
          <w:rPr>
            <w:rStyle w:val="Hyperlink"/>
          </w:rPr>
          <w:t>here</w:t>
        </w:r>
      </w:hyperlink>
      <w:r w:rsidRPr="003E5829">
        <w:t>.</w:t>
      </w:r>
    </w:p>
    <w:p w:rsidRPr="003E5829" w:rsidR="003E5829" w:rsidP="003E5829" w:rsidRDefault="003E5829" w14:paraId="192A1569" w14:textId="77777777">
      <w:r w:rsidRPr="003E5829">
        <w:t>Upload a file</w:t>
      </w:r>
    </w:p>
    <w:p w:rsidRPr="003E5829" w:rsidR="003E5829" w:rsidP="003E5829" w:rsidRDefault="003E5829" w14:paraId="7E840D8B" w14:textId="77777777">
      <w:r w:rsidRPr="003E5829">
        <w:rPr>
          <w:b/>
          <w:bCs/>
        </w:rPr>
        <w:t>Suggested Reviewers</w:t>
      </w:r>
    </w:p>
    <w:p w:rsidRPr="003E5829" w:rsidR="003E5829" w:rsidP="003E5829" w:rsidRDefault="003E5829" w14:paraId="2B089ABD" w14:textId="77777777">
      <w:r w:rsidRPr="003E5829">
        <w:t>Please list two to four (2-4) possible reviewers from both UIC and the clinical institutions (OSF HealthCare and University of Illinois College of Medicine-Peoria). Provide the reviewers’ Name, Unit/Department, Institution, and Email address.</w:t>
      </w:r>
    </w:p>
    <w:p w:rsidRPr="003E5829" w:rsidR="003E5829" w:rsidP="003E5829" w:rsidRDefault="003E5829" w14:paraId="04250746" w14:textId="77777777">
      <w:r w:rsidRPr="003E5829">
        <w:rPr>
          <w:b/>
          <w:bCs/>
        </w:rPr>
        <w:t>Other Supporting Documentation</w:t>
      </w:r>
      <w:r w:rsidRPr="003E5829">
        <w:t> (optional)</w:t>
      </w:r>
    </w:p>
    <w:p w:rsidR="003E5829" w:rsidP="003E5829" w:rsidRDefault="003E5829" w14:paraId="1B94CE44" w14:textId="77777777">
      <w:r w:rsidRPr="003E5829">
        <w:rPr>
          <w:vanish/>
        </w:rPr>
        <w:t>Bottom of Form</w:t>
      </w:r>
    </w:p>
    <w:p w:rsidRPr="003E5829" w:rsidR="003E5829" w:rsidP="003E5829" w:rsidRDefault="003E5829" w14:paraId="37FD648C" w14:textId="77777777">
      <w:pPr>
        <w:rPr>
          <w:b/>
          <w:bCs/>
          <w:sz w:val="32"/>
          <w:szCs w:val="36"/>
        </w:rPr>
      </w:pPr>
      <w:r w:rsidRPr="003E5829">
        <w:rPr>
          <w:b/>
          <w:bCs/>
          <w:sz w:val="32"/>
          <w:szCs w:val="36"/>
        </w:rPr>
        <w:t>Continued Funding</w:t>
      </w:r>
    </w:p>
    <w:p w:rsidR="003E5829" w:rsidP="003E5829" w:rsidRDefault="003E5829" w14:paraId="34FF2771" w14:textId="77777777">
      <w:r>
        <w:t>Phase 2 Application Logistics</w:t>
      </w:r>
    </w:p>
    <w:p w:rsidR="003E5829" w:rsidP="003E5829" w:rsidRDefault="003E5829" w14:paraId="3B98DD43" w14:textId="77777777">
      <w:r>
        <w:t>Application Review Process:</w:t>
      </w:r>
    </w:p>
    <w:p w:rsidR="003E5829" w:rsidP="003E5829" w:rsidRDefault="003E5829" w14:paraId="726D2A8E" w14:textId="77777777">
      <w:pPr>
        <w:pStyle w:val="ListParagraph"/>
        <w:numPr>
          <w:ilvl w:val="0"/>
          <w:numId w:val="1"/>
        </w:numPr>
      </w:pPr>
      <w:r>
        <w:t>Applications will be reviewed alongside other submissions in the funding cycle.</w:t>
      </w:r>
    </w:p>
    <w:p w:rsidR="003E5829" w:rsidP="003E5829" w:rsidRDefault="003E5829" w14:paraId="610673E8" w14:textId="77777777">
      <w:pPr>
        <w:pStyle w:val="ListParagraph"/>
        <w:numPr>
          <w:ilvl w:val="0"/>
          <w:numId w:val="1"/>
        </w:numPr>
      </w:pPr>
      <w:r>
        <w:t>Applications will go through an additional commercialization and academic research review process at OSF.</w:t>
      </w:r>
    </w:p>
    <w:p w:rsidRPr="003E5829" w:rsidR="003E5829" w:rsidP="003E5829" w:rsidRDefault="003E5829" w14:paraId="4F9981E4" w14:textId="77777777">
      <w:pPr>
        <w:pStyle w:val="ListParagraph"/>
        <w:numPr>
          <w:ilvl w:val="0"/>
          <w:numId w:val="1"/>
        </w:numPr>
        <w:rPr>
          <w:vanish/>
        </w:rPr>
      </w:pPr>
      <w:r>
        <w:t>Phase 2 projects must demonstrate why they should be funded through a close-out report and a clear translation pathway.</w:t>
      </w:r>
    </w:p>
    <w:p w:rsidR="003E5829" w:rsidP="003E5829" w:rsidRDefault="003E5829" w14:paraId="4E5D7674" w14:textId="77777777"/>
    <w:p w:rsidR="003E5829" w:rsidP="003E5829" w:rsidRDefault="003E5829" w14:paraId="0F07228F" w14:textId="74391EBF">
      <w:r>
        <w:t>Is this request for continuation funding of a previously completed Phase 1 project?</w:t>
      </w:r>
    </w:p>
    <w:p w:rsidR="003E5829" w:rsidP="003E5829" w:rsidRDefault="003E5829" w14:paraId="74CE6821" w14:textId="3D3E534B"/>
    <w:p w:rsidRPr="003E5829" w:rsidR="003E5829" w:rsidP="003E5829" w:rsidRDefault="003E5829" w14:paraId="75456C98" w14:textId="77777777">
      <w:pPr>
        <w:rPr>
          <w:b/>
          <w:bCs/>
        </w:rPr>
      </w:pPr>
      <w:r w:rsidRPr="003E5829">
        <w:rPr>
          <w:b/>
          <w:bCs/>
        </w:rPr>
        <w:t>Phase 1 Summary and Close-Out Report</w:t>
      </w:r>
    </w:p>
    <w:p w:rsidRPr="003E5829" w:rsidR="003E5829" w:rsidP="003E5829" w:rsidRDefault="003E5829" w14:paraId="0363EE72" w14:textId="77777777">
      <w:r w:rsidRPr="003E5829">
        <w:t>Initial Goals and Objectives (200-400 words)</w:t>
      </w:r>
    </w:p>
    <w:p w:rsidRPr="003E5829" w:rsidR="003E5829" w:rsidP="003E5829" w:rsidRDefault="003E5829" w14:paraId="2BBF3C32" w14:textId="77777777">
      <w:pPr>
        <w:numPr>
          <w:ilvl w:val="0"/>
          <w:numId w:val="2"/>
        </w:numPr>
      </w:pPr>
      <w:r w:rsidRPr="003E5829">
        <w:t>What were the primary goals of the first phase of your project?</w:t>
      </w:r>
    </w:p>
    <w:p w:rsidRPr="003E5829" w:rsidR="003E5829" w:rsidP="003E5829" w:rsidRDefault="003E5829" w14:paraId="62750727" w14:textId="77777777">
      <w:pPr>
        <w:numPr>
          <w:ilvl w:val="0"/>
          <w:numId w:val="2"/>
        </w:numPr>
      </w:pPr>
      <w:r w:rsidRPr="003E5829">
        <w:t>Provide an update on the status of each of the initial project objectives.</w:t>
      </w:r>
    </w:p>
    <w:p w:rsidRPr="003E5829" w:rsidR="003E5829" w:rsidP="003E5829" w:rsidRDefault="003E5829" w14:paraId="3EA05DD3" w14:textId="77777777">
      <w:r w:rsidRPr="003E5829">
        <w:t>Results of Phase 1 (250-500 words)</w:t>
      </w:r>
    </w:p>
    <w:p w:rsidRPr="003E5829" w:rsidR="003E5829" w:rsidP="003E5829" w:rsidRDefault="003E5829" w14:paraId="293C4EC1" w14:textId="77777777">
      <w:pPr>
        <w:ind w:left="720"/>
      </w:pPr>
      <w:r w:rsidRPr="003E5829">
        <w:t>Summarize key findings or outcomes from Phase 1.</w:t>
      </w:r>
    </w:p>
    <w:p w:rsidRPr="003E5829" w:rsidR="003E5829" w:rsidP="003E5829" w:rsidRDefault="003E5829" w14:paraId="09A6198F" w14:textId="77777777">
      <w:r w:rsidRPr="003E5829">
        <w:t>Conferences and Events</w:t>
      </w:r>
    </w:p>
    <w:p w:rsidRPr="003E5829" w:rsidR="003E5829" w:rsidP="003E5829" w:rsidRDefault="003E5829" w14:paraId="2FBAA8E4" w14:textId="77777777">
      <w:pPr>
        <w:ind w:left="720"/>
      </w:pPr>
      <w:r w:rsidRPr="003E5829">
        <w:rPr>
          <w:i/>
          <w:iCs/>
        </w:rPr>
        <w:t>Provide the names, dates, and locations of conferences or events. (Bullet points, max 5 entries)</w:t>
      </w:r>
    </w:p>
    <w:p w:rsidRPr="003E5829" w:rsidR="003E5829" w:rsidP="003E5829" w:rsidRDefault="003E5829" w14:paraId="26EDFE22" w14:textId="77777777">
      <w:r w:rsidRPr="003E5829">
        <w:t>Publications</w:t>
      </w:r>
    </w:p>
    <w:p w:rsidRPr="003E5829" w:rsidR="003E5829" w:rsidP="003E5829" w:rsidRDefault="003E5829" w14:paraId="62C68F76" w14:textId="77777777">
      <w:pPr>
        <w:ind w:left="720"/>
      </w:pPr>
      <w:r w:rsidRPr="003E5829">
        <w:rPr>
          <w:i/>
          <w:iCs/>
        </w:rPr>
        <w:t>Provide full citations in APA format. (Bullet points, max 5 entries)</w:t>
      </w:r>
    </w:p>
    <w:p w:rsidRPr="003E5829" w:rsidR="003E5829" w:rsidP="003E5829" w:rsidRDefault="003E5829" w14:paraId="767A96FA" w14:textId="77777777">
      <w:r w:rsidRPr="003E5829">
        <w:t>Funding Impact</w:t>
      </w:r>
    </w:p>
    <w:p w:rsidRPr="003E5829" w:rsidR="003E5829" w:rsidP="003E5829" w:rsidRDefault="003E5829" w14:paraId="019F2A00" w14:textId="77777777">
      <w:pPr>
        <w:ind w:left="720"/>
      </w:pPr>
      <w:r w:rsidRPr="003E5829">
        <w:rPr>
          <w:i/>
          <w:iCs/>
        </w:rPr>
        <w:t>List the source(s) and amount(s). (Bullet points, max 5 entries)</w:t>
      </w:r>
    </w:p>
    <w:p w:rsidRPr="003E5829" w:rsidR="003E5829" w:rsidP="003E5829" w:rsidRDefault="003E5829" w14:paraId="521AF3C0" w14:textId="77777777">
      <w:r w:rsidRPr="003E5829">
        <w:t>Intellectual Property</w:t>
      </w:r>
    </w:p>
    <w:p w:rsidRPr="003E5829" w:rsidR="003E5829" w:rsidP="003E5829" w:rsidRDefault="003E5829" w14:paraId="65352504" w14:textId="77777777">
      <w:pPr>
        <w:ind w:left="720"/>
      </w:pPr>
      <w:r w:rsidRPr="003E5829">
        <w:rPr>
          <w:i/>
          <w:iCs/>
        </w:rPr>
        <w:t>List any patents or technology disclosures. (Bullet points, max 5 entries)</w:t>
      </w:r>
    </w:p>
    <w:p w:rsidR="003E5829" w:rsidP="003E5829" w:rsidRDefault="003E5829" w14:paraId="3B993B69" w14:textId="36B9C545">
      <w:r w:rsidRPr="003E5829">
        <w:rPr>
          <w:vanish/>
        </w:rPr>
        <w:t>Bottom of Form</w:t>
      </w:r>
    </w:p>
    <w:p w:rsidRPr="0023743A" w:rsidR="0023743A" w:rsidP="0023743A" w:rsidRDefault="0023743A" w14:paraId="526E1A40" w14:textId="77777777">
      <w:pPr>
        <w:ind w:left="720"/>
        <w:rPr>
          <w:i/>
          <w:iCs/>
        </w:rPr>
      </w:pPr>
      <w:r w:rsidRPr="0023743A">
        <w:rPr>
          <w:i/>
          <w:iCs/>
        </w:rPr>
        <w:t>Both the University of Illinois and OSF HealthCare are committed to translational research—ensuring that innovative ideas have a real-world impact on patients and communities. Translation may take many forms, from improving care delivery and public health to advancing technology that benefits specific populations.</w:t>
      </w:r>
    </w:p>
    <w:p w:rsidRPr="0023743A" w:rsidR="0023743A" w:rsidP="0023743A" w:rsidRDefault="0023743A" w14:paraId="64F1EE8D" w14:textId="77777777">
      <w:r w:rsidRPr="0023743A">
        <w:t>Translational Impact and Real-World Application (300-500 words)</w:t>
      </w:r>
    </w:p>
    <w:p w:rsidRPr="0023743A" w:rsidR="0023743A" w:rsidP="0023743A" w:rsidRDefault="0023743A" w14:paraId="3059873E" w14:textId="77777777">
      <w:pPr>
        <w:numPr>
          <w:ilvl w:val="0"/>
          <w:numId w:val="7"/>
        </w:numPr>
      </w:pPr>
      <w:r w:rsidRPr="0023743A">
        <w:t>How does your project contribute to real-world impact?</w:t>
      </w:r>
    </w:p>
    <w:p w:rsidRPr="0023743A" w:rsidR="0023743A" w:rsidP="0023743A" w:rsidRDefault="0023743A" w14:paraId="75A61E33" w14:textId="77777777">
      <w:pPr>
        <w:numPr>
          <w:ilvl w:val="0"/>
          <w:numId w:val="7"/>
        </w:numPr>
      </w:pPr>
      <w:r w:rsidRPr="0023743A">
        <w:t>What steps have you taken to ensure your work reaches patients, providers, or the broader community?</w:t>
      </w:r>
    </w:p>
    <w:p w:rsidRPr="0023743A" w:rsidR="0023743A" w:rsidP="0023743A" w:rsidRDefault="0023743A" w14:paraId="00E19214" w14:textId="77777777">
      <w:pPr>
        <w:numPr>
          <w:ilvl w:val="0"/>
          <w:numId w:val="7"/>
        </w:numPr>
      </w:pPr>
      <w:r w:rsidRPr="0023743A">
        <w:t>Have you identified any potential pathways for translation, such as integration into healthcare practices, policy changes, or community adoption?</w:t>
      </w:r>
    </w:p>
    <w:p w:rsidRPr="0023743A" w:rsidR="0023743A" w:rsidP="0023743A" w:rsidRDefault="0023743A" w14:paraId="68ADAD01" w14:textId="77777777">
      <w:pPr>
        <w:numPr>
          <w:ilvl w:val="0"/>
          <w:numId w:val="7"/>
        </w:numPr>
      </w:pPr>
      <w:r w:rsidRPr="0023743A">
        <w:t>If applicable, is there a commercial component to your project? Have you considered how intellectual property (IP) could play a role?</w:t>
      </w:r>
    </w:p>
    <w:p w:rsidRPr="0023743A" w:rsidR="0023743A" w:rsidP="0023743A" w:rsidRDefault="0023743A" w14:paraId="69D2F1DA" w14:textId="77777777">
      <w:r w:rsidRPr="0023743A">
        <w:t>Mini Plan for Translation (250-400 words)</w:t>
      </w:r>
    </w:p>
    <w:p w:rsidRPr="0023743A" w:rsidR="0023743A" w:rsidP="0023743A" w:rsidRDefault="0023743A" w14:paraId="5C95327A" w14:textId="77777777">
      <w:pPr>
        <w:numPr>
          <w:ilvl w:val="0"/>
          <w:numId w:val="8"/>
        </w:numPr>
      </w:pPr>
      <w:r w:rsidRPr="0023743A">
        <w:t>Outline your strategy for translating this work into a viable product or process.</w:t>
      </w:r>
    </w:p>
    <w:p w:rsidRPr="0023743A" w:rsidR="0023743A" w:rsidP="0023743A" w:rsidRDefault="0023743A" w14:paraId="62BE5CF1" w14:textId="77777777">
      <w:pPr>
        <w:numPr>
          <w:ilvl w:val="0"/>
          <w:numId w:val="8"/>
        </w:numPr>
      </w:pPr>
      <w:r w:rsidRPr="0023743A">
        <w:t>Are there industry or academic partners involved outside of OSF HealthCare and UIC? (List partners and their roles, max 5 entries)</w:t>
      </w:r>
    </w:p>
    <w:p w:rsidRPr="0023743A" w:rsidR="0023743A" w:rsidP="0023743A" w:rsidRDefault="0023743A" w14:paraId="3C007599" w14:textId="77777777">
      <w:pPr>
        <w:numPr>
          <w:ilvl w:val="0"/>
          <w:numId w:val="8"/>
        </w:numPr>
      </w:pPr>
      <w:r w:rsidRPr="0023743A">
        <w:t>What are the next steps for development and implementation? (Provide a brief timeline in bullet form, 3-5 key milestones)</w:t>
      </w:r>
    </w:p>
    <w:p w:rsidRPr="0023743A" w:rsidR="0023743A" w:rsidP="0023743A" w:rsidRDefault="0023743A" w14:paraId="78AC4592" w14:textId="77777777">
      <w:r w:rsidRPr="0023743A">
        <w:t>Justification for Phase 2 Funding (400-600 words)</w:t>
      </w:r>
    </w:p>
    <w:p w:rsidRPr="0023743A" w:rsidR="0023743A" w:rsidP="0023743A" w:rsidRDefault="0023743A" w14:paraId="03F5EDD3" w14:textId="77777777">
      <w:pPr>
        <w:numPr>
          <w:ilvl w:val="0"/>
          <w:numId w:val="9"/>
        </w:numPr>
      </w:pPr>
      <w:r w:rsidRPr="0023743A">
        <w:t>Why does your project require additional funding?</w:t>
      </w:r>
    </w:p>
    <w:p w:rsidRPr="0023743A" w:rsidR="0023743A" w:rsidP="0023743A" w:rsidRDefault="0023743A" w14:paraId="0CB16DD4" w14:textId="77777777">
      <w:pPr>
        <w:numPr>
          <w:ilvl w:val="0"/>
          <w:numId w:val="9"/>
        </w:numPr>
      </w:pPr>
      <w:r w:rsidRPr="0023743A">
        <w:t>How will Phase 2 funding be used to build upon the results of Phase 1?</w:t>
      </w:r>
    </w:p>
    <w:p w:rsidRPr="0023743A" w:rsidR="0023743A" w:rsidP="0023743A" w:rsidRDefault="0023743A" w14:paraId="0DCF1E02" w14:textId="77777777">
      <w:pPr>
        <w:numPr>
          <w:ilvl w:val="0"/>
          <w:numId w:val="9"/>
        </w:numPr>
      </w:pPr>
      <w:r w:rsidRPr="0023743A">
        <w:t>What specific activities will be conducted in the next phase?</w:t>
      </w:r>
    </w:p>
    <w:p w:rsidRPr="0023743A" w:rsidR="0023743A" w:rsidP="0023743A" w:rsidRDefault="0023743A" w14:paraId="5DBEEAD9" w14:textId="77777777">
      <w:pPr>
        <w:numPr>
          <w:ilvl w:val="0"/>
          <w:numId w:val="9"/>
        </w:numPr>
      </w:pPr>
      <w:r w:rsidRPr="0023743A">
        <w:t>What are the expected deliverables for Phase 2?</w:t>
      </w:r>
    </w:p>
    <w:p w:rsidRPr="0023743A" w:rsidR="0023743A" w:rsidP="0023743A" w:rsidRDefault="0023743A" w14:paraId="0044628C" w14:textId="77777777">
      <w:pPr>
        <w:numPr>
          <w:ilvl w:val="0"/>
          <w:numId w:val="9"/>
        </w:numPr>
      </w:pPr>
      <w:r w:rsidRPr="0023743A">
        <w:t>How does this project align with CHA’s (OSF HealthCare’s and UIC's) mission and goals?</w:t>
      </w:r>
    </w:p>
    <w:p w:rsidR="0023743A" w:rsidP="003E5829" w:rsidRDefault="0023743A" w14:paraId="78315EF4" w14:textId="77777777"/>
    <w:p w:rsidRPr="0023743A" w:rsidR="0023743A" w:rsidP="0023743A" w:rsidRDefault="0023743A" w14:paraId="730A9E23" w14:textId="52B0F6BC">
      <w:pPr>
        <w:rPr>
          <w:b/>
          <w:bCs/>
          <w:sz w:val="36"/>
          <w:szCs w:val="40"/>
        </w:rPr>
      </w:pPr>
      <w:r w:rsidRPr="0023743A">
        <w:rPr>
          <w:b/>
          <w:bCs/>
          <w:sz w:val="36"/>
          <w:szCs w:val="40"/>
        </w:rPr>
        <w:t>Financial Information</w:t>
      </w:r>
    </w:p>
    <w:p w:rsidR="0023743A" w:rsidP="0023743A" w:rsidRDefault="0023743A" w14:paraId="7A604D01" w14:textId="5DC8950B">
      <w:r>
        <w:t>Budget and Budget Justification Guidelines</w:t>
      </w:r>
    </w:p>
    <w:p w:rsidR="0023743A" w:rsidP="0023743A" w:rsidRDefault="0023743A" w14:paraId="0405AF39" w14:textId="77777777">
      <w:r>
        <w:t xml:space="preserve">A detailed budget and budget justification must be included with the proposal. The budget justification should match and complement the detailed budget spreadsheet. Applicants must provide: </w:t>
      </w:r>
    </w:p>
    <w:p w:rsidR="0023743A" w:rsidP="0023743A" w:rsidRDefault="0023743A" w14:paraId="691FCC9C" w14:textId="77777777"/>
    <w:p w:rsidR="0023743A" w:rsidP="0023743A" w:rsidRDefault="0023743A" w14:paraId="03F971A4" w14:textId="77777777">
      <w:pPr>
        <w:pStyle w:val="ListParagraph"/>
        <w:numPr>
          <w:ilvl w:val="0"/>
          <w:numId w:val="10"/>
        </w:numPr>
      </w:pPr>
      <w:r>
        <w:t xml:space="preserve">A completed Budget Form </w:t>
      </w:r>
    </w:p>
    <w:p w:rsidR="0023743A" w:rsidP="0023743A" w:rsidRDefault="0023743A" w14:paraId="13894273" w14:textId="77777777">
      <w:pPr>
        <w:pStyle w:val="ListParagraph"/>
        <w:numPr>
          <w:ilvl w:val="0"/>
          <w:numId w:val="10"/>
        </w:numPr>
      </w:pPr>
      <w:r>
        <w:t>A separate budget justification (narrative) or included justification describing why each line item is necessary for the project's success and include a brief explanation for how each amount was determined (calculations, quotes, vendor websites, etc.).</w:t>
      </w:r>
    </w:p>
    <w:p w:rsidR="0023743A" w:rsidP="0023743A" w:rsidRDefault="0023743A" w14:paraId="13C6ED27" w14:textId="77777777">
      <w:pPr>
        <w:pStyle w:val="ListParagraph"/>
        <w:numPr>
          <w:ilvl w:val="0"/>
          <w:numId w:val="10"/>
        </w:numPr>
      </w:pPr>
      <w:r>
        <w:t xml:space="preserve">The CHA program caps total funding for any project at $75,000. </w:t>
      </w:r>
    </w:p>
    <w:p w:rsidR="0023743A" w:rsidP="0023743A" w:rsidRDefault="0023743A" w14:paraId="5184AD8F" w14:textId="77777777">
      <w:pPr>
        <w:pStyle w:val="ListParagraph"/>
        <w:numPr>
          <w:ilvl w:val="0"/>
          <w:numId w:val="10"/>
        </w:numPr>
      </w:pPr>
      <w:r>
        <w:t>No single organization can receive more than 70% of the total budget, though project budgets should still aim for a 50/50 split between UIC and OSF HealthCare.</w:t>
      </w:r>
    </w:p>
    <w:p w:rsidR="0023743A" w:rsidP="0023743A" w:rsidRDefault="0023743A" w14:paraId="6A033039" w14:textId="77777777">
      <w:pPr>
        <w:pStyle w:val="ListParagraph"/>
        <w:numPr>
          <w:ilvl w:val="0"/>
          <w:numId w:val="10"/>
        </w:numPr>
      </w:pPr>
      <w:r>
        <w:t>No tuition remission or indirect costs.</w:t>
      </w:r>
    </w:p>
    <w:p w:rsidR="0023743A" w:rsidP="0023743A" w:rsidRDefault="0023743A" w14:paraId="175DDC6B" w14:textId="77777777">
      <w:r>
        <w:t xml:space="preserve"> Do not include the actual quotes, webpages, etc.</w:t>
      </w:r>
    </w:p>
    <w:p w:rsidR="0023743A" w:rsidP="0023743A" w:rsidRDefault="0023743A" w14:paraId="06DDA2F5" w14:textId="77777777"/>
    <w:p w:rsidR="0023743A" w:rsidP="0023743A" w:rsidRDefault="0023743A" w14:paraId="32C0A7A0" w14:textId="36CECEF2">
      <w:r>
        <w:t>Budget Amounts</w:t>
      </w:r>
    </w:p>
    <w:p w:rsidR="0023743A" w:rsidP="0023743A" w:rsidRDefault="0023743A" w14:paraId="23EB7ED1" w14:textId="5637C7B4">
      <w:r>
        <w:t xml:space="preserve"> </w:t>
      </w:r>
      <w:r>
        <w:tab/>
      </w:r>
      <w:r>
        <w:tab/>
      </w:r>
      <w:r>
        <w:tab/>
      </w:r>
      <w:r>
        <w:t>Amount requested per Institution</w:t>
      </w:r>
    </w:p>
    <w:p w:rsidR="0023743A" w:rsidP="0023743A" w:rsidRDefault="0023743A" w14:paraId="1C6CDBAA" w14:textId="39F1B67A">
      <w:r>
        <w:t>OSF HealthCare</w:t>
      </w:r>
      <w:r>
        <w:tab/>
      </w:r>
      <w:r>
        <w:tab/>
      </w:r>
      <w:r>
        <w:tab/>
      </w:r>
      <w:r>
        <w:t xml:space="preserve">$ </w:t>
      </w:r>
    </w:p>
    <w:p w:rsidR="0023743A" w:rsidP="0023743A" w:rsidRDefault="0023743A" w14:paraId="1733C407" w14:textId="51380F32">
      <w:r>
        <w:t>UIC</w:t>
      </w:r>
      <w:r>
        <w:tab/>
      </w:r>
      <w:r>
        <w:tab/>
      </w:r>
      <w:r>
        <w:tab/>
      </w:r>
      <w:r>
        <w:tab/>
      </w:r>
      <w:r>
        <w:tab/>
      </w:r>
      <w:r>
        <w:t xml:space="preserve">$ </w:t>
      </w:r>
    </w:p>
    <w:p w:rsidR="0023743A" w:rsidP="0023743A" w:rsidRDefault="0023743A" w14:paraId="37F40E05" w14:textId="4ED15FF5">
      <w:r>
        <w:t>Other</w:t>
      </w:r>
      <w:r>
        <w:tab/>
      </w:r>
      <w:r>
        <w:tab/>
      </w:r>
      <w:r>
        <w:tab/>
      </w:r>
      <w:r>
        <w:tab/>
      </w:r>
      <w:r>
        <w:tab/>
      </w:r>
      <w:r>
        <w:t xml:space="preserve">$ </w:t>
      </w:r>
    </w:p>
    <w:p w:rsidR="0023743A" w:rsidP="0023743A" w:rsidRDefault="0023743A" w14:paraId="28CAA89D" w14:textId="30653C80">
      <w:r>
        <w:t>Total:</w:t>
      </w:r>
      <w:r>
        <w:tab/>
      </w:r>
      <w:r>
        <w:tab/>
      </w:r>
      <w:r>
        <w:tab/>
      </w:r>
      <w:r>
        <w:tab/>
      </w:r>
      <w:r>
        <w:tab/>
      </w:r>
      <w:r>
        <w:t>$</w:t>
      </w:r>
    </w:p>
    <w:p w:rsidR="0023743A" w:rsidP="0023743A" w:rsidRDefault="0023743A" w14:paraId="71FB3314" w14:textId="7E728398">
      <w:r>
        <w:t xml:space="preserve">Please upload your </w:t>
      </w:r>
      <w:proofErr w:type="gramStart"/>
      <w:r>
        <w:t>completed</w:t>
      </w:r>
      <w:proofErr w:type="gramEnd"/>
      <w:r>
        <w:t xml:space="preserve"> detailed budget. </w:t>
      </w:r>
    </w:p>
    <w:p w:rsidR="00F431A4" w:rsidP="0023743A" w:rsidRDefault="00F431A4" w14:paraId="2D418434" w14:textId="77777777"/>
    <w:p w:rsidRPr="003E5829" w:rsidR="00F431A4" w:rsidP="0023743A" w:rsidRDefault="00F431A4" w14:paraId="60FCBC9C" w14:textId="045C0132">
      <w:pPr>
        <w:rPr>
          <w:b/>
          <w:bCs/>
          <w:vanish/>
        </w:rPr>
      </w:pPr>
      <w:r>
        <w:rPr>
          <w:b/>
          <w:bCs/>
          <w:vanish/>
        </w:rPr>
        <w:t>All named investigators must be included in the SM Apply system to complete the application.</w:t>
      </w:r>
    </w:p>
    <w:p w:rsidRPr="003D17EE" w:rsidR="003E5829" w:rsidP="00AF2468" w:rsidRDefault="003E5829" w14:paraId="7B789DFA" w14:textId="77777777"/>
    <w:sectPr w:rsidRPr="003D17EE" w:rsidR="003E5829" w:rsidSect="00DB320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1C5"/>
    <w:multiLevelType w:val="multilevel"/>
    <w:tmpl w:val="57E69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2C7673D"/>
    <w:multiLevelType w:val="hybridMultilevel"/>
    <w:tmpl w:val="D73822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BE4CE4"/>
    <w:multiLevelType w:val="multilevel"/>
    <w:tmpl w:val="06403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D12149F"/>
    <w:multiLevelType w:val="multilevel"/>
    <w:tmpl w:val="7A98B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652075A"/>
    <w:multiLevelType w:val="multilevel"/>
    <w:tmpl w:val="8A741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BC3415D"/>
    <w:multiLevelType w:val="multilevel"/>
    <w:tmpl w:val="90E8B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C411AB3"/>
    <w:multiLevelType w:val="multilevel"/>
    <w:tmpl w:val="1C3A45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1223B5B"/>
    <w:multiLevelType w:val="multilevel"/>
    <w:tmpl w:val="B0AC6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8167034"/>
    <w:multiLevelType w:val="hybridMultilevel"/>
    <w:tmpl w:val="8806C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9092F16"/>
    <w:multiLevelType w:val="multilevel"/>
    <w:tmpl w:val="555AC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49990881">
    <w:abstractNumId w:val="8"/>
  </w:num>
  <w:num w:numId="2" w16cid:durableId="2105032627">
    <w:abstractNumId w:val="5"/>
  </w:num>
  <w:num w:numId="3" w16cid:durableId="739794517">
    <w:abstractNumId w:val="9"/>
  </w:num>
  <w:num w:numId="4" w16cid:durableId="1833839359">
    <w:abstractNumId w:val="3"/>
  </w:num>
  <w:num w:numId="5" w16cid:durableId="430005931">
    <w:abstractNumId w:val="4"/>
  </w:num>
  <w:num w:numId="6" w16cid:durableId="313727641">
    <w:abstractNumId w:val="0"/>
  </w:num>
  <w:num w:numId="7" w16cid:durableId="1376931922">
    <w:abstractNumId w:val="6"/>
  </w:num>
  <w:num w:numId="8" w16cid:durableId="649209082">
    <w:abstractNumId w:val="2"/>
  </w:num>
  <w:num w:numId="9" w16cid:durableId="518399157">
    <w:abstractNumId w:val="7"/>
  </w:num>
  <w:num w:numId="10" w16cid:durableId="108981524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68"/>
    <w:rsid w:val="00137A77"/>
    <w:rsid w:val="00191036"/>
    <w:rsid w:val="0023743A"/>
    <w:rsid w:val="002417E5"/>
    <w:rsid w:val="003B5E63"/>
    <w:rsid w:val="003D17EE"/>
    <w:rsid w:val="003E5829"/>
    <w:rsid w:val="004C3584"/>
    <w:rsid w:val="00571DEA"/>
    <w:rsid w:val="005A44ED"/>
    <w:rsid w:val="005E045C"/>
    <w:rsid w:val="0074219F"/>
    <w:rsid w:val="00840E91"/>
    <w:rsid w:val="009051F7"/>
    <w:rsid w:val="009C5482"/>
    <w:rsid w:val="00AF2468"/>
    <w:rsid w:val="00CB7283"/>
    <w:rsid w:val="00DB3202"/>
    <w:rsid w:val="00E10E31"/>
    <w:rsid w:val="00E25D25"/>
    <w:rsid w:val="00F37506"/>
    <w:rsid w:val="00F431A4"/>
    <w:rsid w:val="2522AB7C"/>
    <w:rsid w:val="57FC434F"/>
    <w:rsid w:val="58AFC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644DB"/>
  <w15:chartTrackingRefBased/>
  <w15:docId w15:val="{A7B6D0E0-FB0D-44DB-9725-EFD4FE36FA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51F7"/>
    <w:rPr>
      <w:rFonts w:ascii="Cambria" w:hAnsi="Cambria"/>
      <w:sz w:val="22"/>
    </w:rPr>
  </w:style>
  <w:style w:type="paragraph" w:styleId="Heading1">
    <w:name w:val="heading 1"/>
    <w:basedOn w:val="Normal"/>
    <w:next w:val="Normal"/>
    <w:link w:val="Heading1Char"/>
    <w:uiPriority w:val="9"/>
    <w:qFormat/>
    <w:rsid w:val="00191036"/>
    <w:pPr>
      <w:keepNext/>
      <w:keepLines/>
      <w:spacing w:before="240"/>
      <w:outlineLvl w:val="0"/>
    </w:pPr>
    <w:rPr>
      <w:rFonts w:eastAsiaTheme="majorEastAsia" w:cstheme="majorBidi"/>
      <w:color w:val="00A9CE" w:themeColor="accent3"/>
      <w:sz w:val="36"/>
      <w:szCs w:val="32"/>
    </w:rPr>
  </w:style>
  <w:style w:type="paragraph" w:styleId="Heading2">
    <w:name w:val="heading 2"/>
    <w:basedOn w:val="Normal"/>
    <w:next w:val="Normal"/>
    <w:link w:val="Heading2Char"/>
    <w:uiPriority w:val="9"/>
    <w:unhideWhenUsed/>
    <w:qFormat/>
    <w:rsid w:val="00191036"/>
    <w:pPr>
      <w:keepNext/>
      <w:keepLines/>
      <w:spacing w:before="40"/>
      <w:outlineLvl w:val="1"/>
    </w:pPr>
    <w:rPr>
      <w:rFonts w:eastAsiaTheme="majorEastAsia" w:cstheme="majorBidi"/>
      <w:color w:val="64A70B" w:themeColor="accent1"/>
      <w:sz w:val="36"/>
      <w:szCs w:val="26"/>
    </w:rPr>
  </w:style>
  <w:style w:type="paragraph" w:styleId="Heading3">
    <w:name w:val="heading 3"/>
    <w:basedOn w:val="Normal"/>
    <w:next w:val="Normal"/>
    <w:link w:val="Heading3Char"/>
    <w:uiPriority w:val="9"/>
    <w:semiHidden/>
    <w:unhideWhenUsed/>
    <w:qFormat/>
    <w:rsid w:val="00CB7283"/>
    <w:pPr>
      <w:keepNext/>
      <w:keepLines/>
      <w:spacing w:before="40"/>
      <w:outlineLvl w:val="2"/>
    </w:pPr>
    <w:rPr>
      <w:rFonts w:eastAsiaTheme="majorEastAsia" w:cstheme="majorBidi"/>
      <w:color w:val="000000" w:themeColor="text1"/>
      <w:sz w:val="3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1036"/>
    <w:rPr>
      <w:rFonts w:eastAsiaTheme="majorEastAsia" w:cstheme="majorBidi"/>
      <w:color w:val="00A9CE" w:themeColor="accent3"/>
      <w:sz w:val="36"/>
      <w:szCs w:val="32"/>
    </w:rPr>
  </w:style>
  <w:style w:type="character" w:styleId="Heading2Char" w:customStyle="1">
    <w:name w:val="Heading 2 Char"/>
    <w:basedOn w:val="DefaultParagraphFont"/>
    <w:link w:val="Heading2"/>
    <w:uiPriority w:val="9"/>
    <w:rsid w:val="00191036"/>
    <w:rPr>
      <w:rFonts w:eastAsiaTheme="majorEastAsia" w:cstheme="majorBidi"/>
      <w:color w:val="64A70B" w:themeColor="accent1"/>
      <w:sz w:val="36"/>
      <w:szCs w:val="26"/>
    </w:rPr>
  </w:style>
  <w:style w:type="paragraph" w:styleId="Title">
    <w:name w:val="Title"/>
    <w:basedOn w:val="Normal"/>
    <w:next w:val="Normal"/>
    <w:link w:val="TitleChar"/>
    <w:uiPriority w:val="10"/>
    <w:qFormat/>
    <w:rsid w:val="002417E5"/>
    <w:pPr>
      <w:contextualSpacing/>
    </w:pPr>
    <w:rPr>
      <w:rFonts w:cs="Times New Roman (Headings CS)" w:eastAsiaTheme="majorEastAsia"/>
      <w:b/>
      <w:color w:val="64A70B" w:themeColor="accent1"/>
      <w:spacing w:val="-10"/>
      <w:kern w:val="28"/>
      <w:sz w:val="72"/>
      <w:szCs w:val="56"/>
    </w:rPr>
  </w:style>
  <w:style w:type="character" w:styleId="TitleChar" w:customStyle="1">
    <w:name w:val="Title Char"/>
    <w:basedOn w:val="DefaultParagraphFont"/>
    <w:link w:val="Title"/>
    <w:uiPriority w:val="10"/>
    <w:rsid w:val="002417E5"/>
    <w:rPr>
      <w:rFonts w:cs="Times New Roman (Headings CS)" w:eastAsiaTheme="majorEastAsia"/>
      <w:b/>
      <w:color w:val="64A70B" w:themeColor="accent1"/>
      <w:spacing w:val="-10"/>
      <w:kern w:val="28"/>
      <w:sz w:val="72"/>
      <w:szCs w:val="56"/>
    </w:rPr>
  </w:style>
  <w:style w:type="paragraph" w:styleId="IntenseQuote">
    <w:name w:val="Intense Quote"/>
    <w:basedOn w:val="Normal"/>
    <w:next w:val="Normal"/>
    <w:link w:val="IntenseQuoteChar"/>
    <w:uiPriority w:val="30"/>
    <w:qFormat/>
    <w:rsid w:val="00191036"/>
    <w:pPr>
      <w:pBdr>
        <w:top w:val="single" w:color="64A70B" w:themeColor="accent1" w:sz="4" w:space="10"/>
        <w:bottom w:val="single" w:color="64A70B" w:themeColor="accent1" w:sz="4" w:space="10"/>
      </w:pBdr>
      <w:spacing w:before="360" w:after="360"/>
      <w:ind w:left="864" w:right="864"/>
      <w:jc w:val="center"/>
    </w:pPr>
    <w:rPr>
      <w:b/>
      <w:i/>
      <w:iCs/>
      <w:color w:val="64A70B" w:themeColor="accent1"/>
      <w:sz w:val="28"/>
    </w:rPr>
  </w:style>
  <w:style w:type="character" w:styleId="IntenseQuoteChar" w:customStyle="1">
    <w:name w:val="Intense Quote Char"/>
    <w:basedOn w:val="DefaultParagraphFont"/>
    <w:link w:val="IntenseQuote"/>
    <w:uiPriority w:val="30"/>
    <w:rsid w:val="00191036"/>
    <w:rPr>
      <w:rFonts w:ascii="Cambria" w:hAnsi="Cambria"/>
      <w:b/>
      <w:i/>
      <w:iCs/>
      <w:color w:val="64A70B" w:themeColor="accent1"/>
      <w:sz w:val="28"/>
    </w:rPr>
  </w:style>
  <w:style w:type="paragraph" w:styleId="Quote">
    <w:name w:val="Quote"/>
    <w:basedOn w:val="Normal"/>
    <w:next w:val="Normal"/>
    <w:link w:val="QuoteChar"/>
    <w:uiPriority w:val="29"/>
    <w:qFormat/>
    <w:rsid w:val="00191036"/>
    <w:pPr>
      <w:spacing w:before="200" w:after="160"/>
      <w:ind w:left="864" w:right="864"/>
      <w:jc w:val="center"/>
    </w:pPr>
    <w:rPr>
      <w:i/>
      <w:iCs/>
      <w:color w:val="404040" w:themeColor="text1" w:themeTint="BF"/>
      <w:sz w:val="32"/>
    </w:rPr>
  </w:style>
  <w:style w:type="character" w:styleId="QuoteChar" w:customStyle="1">
    <w:name w:val="Quote Char"/>
    <w:basedOn w:val="DefaultParagraphFont"/>
    <w:link w:val="Quote"/>
    <w:uiPriority w:val="29"/>
    <w:rsid w:val="00191036"/>
    <w:rPr>
      <w:rFonts w:ascii="Cambria" w:hAnsi="Cambria"/>
      <w:i/>
      <w:iCs/>
      <w:color w:val="404040" w:themeColor="text1" w:themeTint="BF"/>
      <w:sz w:val="32"/>
    </w:rPr>
  </w:style>
  <w:style w:type="character" w:styleId="IntenseReference">
    <w:name w:val="Intense Reference"/>
    <w:basedOn w:val="DefaultParagraphFont"/>
    <w:uiPriority w:val="32"/>
    <w:qFormat/>
    <w:rsid w:val="004C3584"/>
    <w:rPr>
      <w:rFonts w:asciiTheme="minorHAnsi" w:hAnsiTheme="minorHAnsi"/>
      <w:b/>
      <w:bCs/>
      <w:smallCaps/>
      <w:color w:val="64A70B" w:themeColor="accent1"/>
      <w:spacing w:val="5"/>
      <w:sz w:val="21"/>
    </w:rPr>
  </w:style>
  <w:style w:type="paragraph" w:styleId="NoSpacing">
    <w:name w:val="No Spacing"/>
    <w:uiPriority w:val="1"/>
    <w:qFormat/>
    <w:rsid w:val="002417E5"/>
    <w:rPr>
      <w:sz w:val="22"/>
    </w:rPr>
  </w:style>
  <w:style w:type="paragraph" w:styleId="Title2" w:customStyle="1">
    <w:name w:val="Title 2"/>
    <w:basedOn w:val="Normal"/>
    <w:next w:val="Normal"/>
    <w:link w:val="Title2Char"/>
    <w:qFormat/>
    <w:rsid w:val="002417E5"/>
    <w:rPr>
      <w:rFonts w:ascii="Calibri" w:hAnsi="Calibri" w:cs="Times New Roman (Body CS)"/>
      <w:b/>
      <w:caps/>
      <w:color w:val="64A70B" w:themeColor="accent1"/>
      <w:spacing w:val="10"/>
      <w:sz w:val="72"/>
      <w:szCs w:val="22"/>
    </w:rPr>
  </w:style>
  <w:style w:type="paragraph" w:styleId="Title3" w:customStyle="1">
    <w:name w:val="Title 3"/>
    <w:basedOn w:val="Title"/>
    <w:link w:val="Title3Char"/>
    <w:qFormat/>
    <w:rsid w:val="00CB7283"/>
    <w:rPr>
      <w:rFonts w:asciiTheme="majorHAnsi" w:hAnsiTheme="majorHAnsi"/>
      <w:b w:val="0"/>
    </w:rPr>
  </w:style>
  <w:style w:type="character" w:styleId="Title2Char" w:customStyle="1">
    <w:name w:val="Title 2 Char"/>
    <w:basedOn w:val="DefaultParagraphFont"/>
    <w:link w:val="Title2"/>
    <w:rsid w:val="002417E5"/>
    <w:rPr>
      <w:rFonts w:ascii="Calibri" w:hAnsi="Calibri" w:cs="Times New Roman (Body CS)"/>
      <w:b/>
      <w:caps/>
      <w:color w:val="64A70B" w:themeColor="accent1"/>
      <w:spacing w:val="10"/>
      <w:sz w:val="72"/>
      <w:szCs w:val="22"/>
    </w:rPr>
  </w:style>
  <w:style w:type="paragraph" w:styleId="Title4" w:customStyle="1">
    <w:name w:val="Title 4"/>
    <w:basedOn w:val="Title"/>
    <w:next w:val="Normal"/>
    <w:link w:val="Title4Char"/>
    <w:qFormat/>
    <w:rsid w:val="00CB7283"/>
    <w:rPr>
      <w:rFonts w:asciiTheme="majorHAnsi" w:hAnsiTheme="majorHAnsi"/>
      <w:b w:val="0"/>
      <w:caps/>
      <w:spacing w:val="0"/>
    </w:rPr>
  </w:style>
  <w:style w:type="character" w:styleId="Title3Char" w:customStyle="1">
    <w:name w:val="Title 3 Char"/>
    <w:basedOn w:val="TitleChar"/>
    <w:link w:val="Title3"/>
    <w:rsid w:val="00CB7283"/>
    <w:rPr>
      <w:rFonts w:cs="Times New Roman (Headings CS)" w:asciiTheme="majorHAnsi" w:hAnsiTheme="majorHAnsi" w:eastAsiaTheme="majorEastAsia"/>
      <w:b w:val="0"/>
      <w:color w:val="64A70B" w:themeColor="accent1"/>
      <w:spacing w:val="-10"/>
      <w:kern w:val="28"/>
      <w:sz w:val="72"/>
      <w:szCs w:val="56"/>
    </w:rPr>
  </w:style>
  <w:style w:type="paragraph" w:styleId="TitleSubhead" w:customStyle="1">
    <w:name w:val="Title Subhead"/>
    <w:basedOn w:val="Normal"/>
    <w:next w:val="Normal"/>
    <w:link w:val="TitleSubheadChar"/>
    <w:qFormat/>
    <w:rsid w:val="00CB7283"/>
    <w:rPr>
      <w:i/>
      <w:iCs/>
      <w:color w:val="64A70B" w:themeColor="accent1"/>
      <w:sz w:val="32"/>
      <w:szCs w:val="32"/>
    </w:rPr>
  </w:style>
  <w:style w:type="character" w:styleId="Title4Char" w:customStyle="1">
    <w:name w:val="Title 4 Char"/>
    <w:basedOn w:val="TitleChar"/>
    <w:link w:val="Title4"/>
    <w:rsid w:val="00CB7283"/>
    <w:rPr>
      <w:rFonts w:cs="Times New Roman (Headings CS)" w:asciiTheme="majorHAnsi" w:hAnsiTheme="majorHAnsi" w:eastAsiaTheme="majorEastAsia"/>
      <w:b w:val="0"/>
      <w:caps/>
      <w:color w:val="64A70B" w:themeColor="accent1"/>
      <w:spacing w:val="-10"/>
      <w:kern w:val="28"/>
      <w:sz w:val="72"/>
      <w:szCs w:val="56"/>
    </w:rPr>
  </w:style>
  <w:style w:type="character" w:styleId="Heading3Char" w:customStyle="1">
    <w:name w:val="Heading 3 Char"/>
    <w:basedOn w:val="DefaultParagraphFont"/>
    <w:link w:val="Heading3"/>
    <w:uiPriority w:val="9"/>
    <w:semiHidden/>
    <w:rsid w:val="00CB7283"/>
    <w:rPr>
      <w:rFonts w:eastAsiaTheme="majorEastAsia" w:cstheme="majorBidi"/>
      <w:color w:val="000000" w:themeColor="text1"/>
      <w:sz w:val="36"/>
    </w:rPr>
  </w:style>
  <w:style w:type="character" w:styleId="TitleSubheadChar" w:customStyle="1">
    <w:name w:val="Title Subhead Char"/>
    <w:basedOn w:val="DefaultParagraphFont"/>
    <w:link w:val="TitleSubhead"/>
    <w:rsid w:val="00CB7283"/>
    <w:rPr>
      <w:rFonts w:ascii="Cambria" w:hAnsi="Cambria"/>
      <w:i/>
      <w:iCs/>
      <w:color w:val="64A70B" w:themeColor="accent1"/>
      <w:sz w:val="32"/>
      <w:szCs w:val="32"/>
    </w:rPr>
  </w:style>
  <w:style w:type="paragraph" w:styleId="HeadingCAPSg" w:customStyle="1">
    <w:name w:val="Heading CAPS g"/>
    <w:basedOn w:val="Heading1"/>
    <w:next w:val="Normal"/>
    <w:link w:val="HeadingCAPSgChar"/>
    <w:qFormat/>
    <w:rsid w:val="00CB7283"/>
    <w:rPr>
      <w:rFonts w:cs="Times New Roman (Headings CS)"/>
      <w:caps/>
      <w:szCs w:val="36"/>
    </w:rPr>
  </w:style>
  <w:style w:type="paragraph" w:styleId="HeadingCAPSb" w:customStyle="1">
    <w:name w:val="Heading CAPS b"/>
    <w:basedOn w:val="Heading2"/>
    <w:next w:val="Normal"/>
    <w:link w:val="HeadingCAPSbChar"/>
    <w:qFormat/>
    <w:rsid w:val="00191036"/>
    <w:rPr>
      <w:rFonts w:cs="Times New Roman (Headings CS)"/>
      <w:caps/>
      <w:szCs w:val="36"/>
    </w:rPr>
  </w:style>
  <w:style w:type="character" w:styleId="HeadingCAPSgChar" w:customStyle="1">
    <w:name w:val="Heading CAPS g Char"/>
    <w:basedOn w:val="Heading1Char"/>
    <w:link w:val="HeadingCAPSg"/>
    <w:rsid w:val="00CB7283"/>
    <w:rPr>
      <w:rFonts w:cs="Times New Roman (Headings CS)" w:eastAsiaTheme="majorEastAsia"/>
      <w:caps/>
      <w:color w:val="00A9CE" w:themeColor="accent3"/>
      <w:sz w:val="36"/>
      <w:szCs w:val="36"/>
    </w:rPr>
  </w:style>
  <w:style w:type="paragraph" w:styleId="HeadingCAPSK" w:customStyle="1">
    <w:name w:val="Heading CAPS K"/>
    <w:basedOn w:val="Heading3"/>
    <w:next w:val="Normal"/>
    <w:link w:val="HeadingCAPSKChar"/>
    <w:qFormat/>
    <w:rsid w:val="00191036"/>
    <w:rPr>
      <w:rFonts w:cs="Times New Roman (Headings CS)"/>
      <w:caps/>
      <w:szCs w:val="36"/>
    </w:rPr>
  </w:style>
  <w:style w:type="character" w:styleId="HeadingCAPSbChar" w:customStyle="1">
    <w:name w:val="Heading CAPS b Char"/>
    <w:basedOn w:val="Heading2Char"/>
    <w:link w:val="HeadingCAPSb"/>
    <w:rsid w:val="00191036"/>
    <w:rPr>
      <w:rFonts w:cs="Times New Roman (Headings CS)" w:eastAsiaTheme="majorEastAsia"/>
      <w:caps/>
      <w:color w:val="64A70B" w:themeColor="accent1"/>
      <w:sz w:val="36"/>
      <w:szCs w:val="36"/>
    </w:rPr>
  </w:style>
  <w:style w:type="paragraph" w:styleId="Subheading" w:customStyle="1">
    <w:name w:val="Subheading"/>
    <w:basedOn w:val="Normal"/>
    <w:qFormat/>
    <w:rsid w:val="00191036"/>
    <w:rPr>
      <w:color w:val="000000" w:themeColor="text1"/>
      <w:sz w:val="24"/>
      <w:szCs w:val="36"/>
    </w:rPr>
  </w:style>
  <w:style w:type="character" w:styleId="HeadingCAPSKChar" w:customStyle="1">
    <w:name w:val="Heading CAPS K Char"/>
    <w:basedOn w:val="Heading3Char"/>
    <w:link w:val="HeadingCAPSK"/>
    <w:rsid w:val="00191036"/>
    <w:rPr>
      <w:rFonts w:cs="Times New Roman (Headings CS)" w:eastAsiaTheme="majorEastAsia"/>
      <w:caps/>
      <w:color w:val="000000" w:themeColor="text1"/>
      <w:sz w:val="36"/>
      <w:szCs w:val="36"/>
    </w:rPr>
  </w:style>
  <w:style w:type="character" w:styleId="SubtleEmphasis">
    <w:name w:val="Subtle Emphasis"/>
    <w:basedOn w:val="DefaultParagraphFont"/>
    <w:uiPriority w:val="19"/>
    <w:qFormat/>
    <w:rsid w:val="00191036"/>
    <w:rPr>
      <w:rFonts w:asciiTheme="majorHAnsi" w:hAnsiTheme="majorHAnsi"/>
      <w:i/>
      <w:iCs/>
      <w:color w:val="404040" w:themeColor="text1" w:themeTint="BF"/>
      <w:sz w:val="20"/>
    </w:rPr>
  </w:style>
  <w:style w:type="character" w:styleId="Emphasis">
    <w:name w:val="Emphasis"/>
    <w:basedOn w:val="DefaultParagraphFont"/>
    <w:uiPriority w:val="20"/>
    <w:qFormat/>
    <w:rsid w:val="00191036"/>
    <w:rPr>
      <w:rFonts w:asciiTheme="minorHAnsi" w:hAnsiTheme="minorHAnsi"/>
      <w:i/>
      <w:iCs/>
      <w:sz w:val="20"/>
    </w:rPr>
  </w:style>
  <w:style w:type="character" w:styleId="IntenseEmphasis">
    <w:name w:val="Intense Emphasis"/>
    <w:basedOn w:val="DefaultParagraphFont"/>
    <w:uiPriority w:val="21"/>
    <w:qFormat/>
    <w:rsid w:val="00191036"/>
    <w:rPr>
      <w:rFonts w:asciiTheme="minorHAnsi" w:hAnsiTheme="minorHAnsi"/>
      <w:b/>
      <w:i/>
      <w:iCs/>
      <w:color w:val="64A70B" w:themeColor="accent1"/>
      <w:sz w:val="20"/>
    </w:rPr>
  </w:style>
  <w:style w:type="character" w:styleId="Strong">
    <w:name w:val="Strong"/>
    <w:basedOn w:val="DefaultParagraphFont"/>
    <w:uiPriority w:val="22"/>
    <w:qFormat/>
    <w:rsid w:val="00191036"/>
    <w:rPr>
      <w:rFonts w:ascii="Cambria" w:hAnsi="Cambria"/>
      <w:b/>
      <w:bCs/>
      <w:i w:val="0"/>
      <w:sz w:val="22"/>
    </w:rPr>
  </w:style>
  <w:style w:type="character" w:styleId="SubtleReference">
    <w:name w:val="Subtle Reference"/>
    <w:basedOn w:val="DefaultParagraphFont"/>
    <w:uiPriority w:val="31"/>
    <w:qFormat/>
    <w:rsid w:val="004C3584"/>
    <w:rPr>
      <w:rFonts w:asciiTheme="minorHAnsi" w:hAnsiTheme="minorHAnsi"/>
      <w:smallCaps/>
      <w:color w:val="5A5A5A" w:themeColor="text1" w:themeTint="A5"/>
      <w:sz w:val="21"/>
    </w:rPr>
  </w:style>
  <w:style w:type="paragraph" w:styleId="ListParagraph">
    <w:name w:val="List Paragraph"/>
    <w:basedOn w:val="Normal"/>
    <w:uiPriority w:val="34"/>
    <w:qFormat/>
    <w:rsid w:val="004C3584"/>
    <w:pPr>
      <w:ind w:left="720"/>
      <w:contextualSpacing/>
    </w:pPr>
  </w:style>
  <w:style w:type="character" w:styleId="BookTitle">
    <w:name w:val="Book Title"/>
    <w:basedOn w:val="DefaultParagraphFont"/>
    <w:uiPriority w:val="33"/>
    <w:qFormat/>
    <w:rsid w:val="004C3584"/>
    <w:rPr>
      <w:rFonts w:ascii="Cambria" w:hAnsi="Cambria"/>
      <w:b/>
      <w:bCs/>
      <w:i/>
      <w:iCs/>
      <w:spacing w:val="5"/>
    </w:rPr>
  </w:style>
  <w:style w:type="paragraph" w:styleId="Paragraph" w:customStyle="1">
    <w:name w:val="Paragraph"/>
    <w:basedOn w:val="Normal"/>
    <w:qFormat/>
    <w:rsid w:val="003D17EE"/>
  </w:style>
  <w:style w:type="character" w:styleId="Hyperlink">
    <w:name w:val="Hyperlink"/>
    <w:basedOn w:val="DefaultParagraphFont"/>
    <w:uiPriority w:val="99"/>
    <w:unhideWhenUsed/>
    <w:rsid w:val="003E5829"/>
    <w:rPr>
      <w:color w:val="007F9B" w:themeColor="hyperlink"/>
      <w:u w:val="single"/>
    </w:rPr>
  </w:style>
  <w:style w:type="character" w:styleId="UnresolvedMention">
    <w:name w:val="Unresolved Mention"/>
    <w:basedOn w:val="DefaultParagraphFont"/>
    <w:uiPriority w:val="99"/>
    <w:semiHidden/>
    <w:unhideWhenUsed/>
    <w:rsid w:val="003E5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sfhealthcare.smapply.io/protected/r/FkmBTc_C-GJ6iD28zx8OmMjdxwM6qbz1XFuiwusn6cZP6K0Y2wiW4xOJCXxs1_zB3IM6goNEkWPWdYSR-96TCg==/jump_cha_rfp_dataassistanceform.docx" TargetMode="External" Id="rId8" /><Relationship Type="http://schemas.openxmlformats.org/officeDocument/2006/relationships/numbering" Target="numbering.xml" Id="rId3" /><Relationship Type="http://schemas.openxmlformats.org/officeDocument/2006/relationships/hyperlink" Target="mailto:IAI@osfhealthcare.org"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s://grants.nih.gov/grants/forms/biosketch.htm"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stutzman\AppData\Local\Temp\Templafy\WordVsto\qqeyxpkr.dotx" TargetMode="External"/></Relationships>
</file>

<file path=word/theme/theme1.xml><?xml version="1.0" encoding="utf-8"?>
<a:theme xmlns:a="http://schemas.openxmlformats.org/drawingml/2006/main" xmlns:thm15="http://schemas.microsoft.com/office/thememl/2012/main" name="Office Theme">
  <a:themeElements>
    <a:clrScheme name="OSF HealthCare">
      <a:dk1>
        <a:srgbClr val="000000"/>
      </a:dk1>
      <a:lt1>
        <a:srgbClr val="FFFFFF"/>
      </a:lt1>
      <a:dk2>
        <a:srgbClr val="A2C96C"/>
      </a:dk2>
      <a:lt2>
        <a:srgbClr val="FEFFFF"/>
      </a:lt2>
      <a:accent1>
        <a:srgbClr val="64A70B"/>
      </a:accent1>
      <a:accent2>
        <a:srgbClr val="A2C96C"/>
      </a:accent2>
      <a:accent3>
        <a:srgbClr val="00A9CE"/>
      </a:accent3>
      <a:accent4>
        <a:srgbClr val="80D2E7"/>
      </a:accent4>
      <a:accent5>
        <a:srgbClr val="D5D5D5"/>
      </a:accent5>
      <a:accent6>
        <a:srgbClr val="929292"/>
      </a:accent6>
      <a:hlink>
        <a:srgbClr val="007F9B"/>
      </a:hlink>
      <a:folHlink>
        <a:srgbClr val="4E820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OSF Blank","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EF094E1B-7920-4D5D-9687-FB42623209CC}">
  <ds:schemaRefs/>
</ds:datastoreItem>
</file>

<file path=customXml/itemProps2.xml><?xml version="1.0" encoding="utf-8"?>
<ds:datastoreItem xmlns:ds="http://schemas.openxmlformats.org/officeDocument/2006/customXml" ds:itemID="{91A2FF83-8008-4583-B340-AB70F0BB2A4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qqeyxpkr.dotx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Stutzman, Seth T.</dc:creator>
  <keywords/>
  <dc:description/>
  <lastModifiedBy>Tackett, Alyssa M.</lastModifiedBy>
  <revision>2</revision>
  <dcterms:created xsi:type="dcterms:W3CDTF">2025-09-03T12:17:00.0000000Z</dcterms:created>
  <dcterms:modified xsi:type="dcterms:W3CDTF">2026-02-05T22:15:37.3607420Z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osfhealthcare</vt:lpwstr>
  </property>
  <property fmtid="{D5CDD505-2E9C-101B-9397-08002B2CF9AE}" pid="3" name="TemplafyTemplateId">
    <vt:lpwstr>637968892157064039</vt:lpwstr>
  </property>
  <property fmtid="{D5CDD505-2E9C-101B-9397-08002B2CF9AE}" pid="4" name="TemplafyUserProfileId">
    <vt:lpwstr>637993605024080417</vt:lpwstr>
  </property>
  <property fmtid="{D5CDD505-2E9C-101B-9397-08002B2CF9AE}" pid="5" name="TemplafyFromBlank">
    <vt:bool>true</vt:bool>
  </property>
  <property fmtid="{D5CDD505-2E9C-101B-9397-08002B2CF9AE}" pid="6" name="GrammarlyDocumentId">
    <vt:lpwstr>8824639b-e360-467a-a774-3f96d2e7ff61</vt:lpwstr>
  </property>
</Properties>
</file>